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3F" w:rsidRPr="00620186" w:rsidRDefault="00C358E5" w:rsidP="00C358E5">
      <w:pPr>
        <w:pStyle w:val="Kiemeltidzet"/>
        <w:rPr>
          <w:color w:val="auto"/>
          <w:spacing w:val="20"/>
          <w:sz w:val="44"/>
        </w:rPr>
      </w:pPr>
      <w:r w:rsidRPr="00620186">
        <w:rPr>
          <w:color w:val="auto"/>
          <w:spacing w:val="20"/>
          <w:sz w:val="44"/>
        </w:rPr>
        <w:t>Ti</w:t>
      </w:r>
      <w:bookmarkStart w:id="0" w:name="_GoBack"/>
      <w:bookmarkEnd w:id="0"/>
      <w:r w:rsidRPr="00620186">
        <w:rPr>
          <w:color w:val="auto"/>
          <w:spacing w:val="20"/>
          <w:sz w:val="44"/>
        </w:rPr>
        <w:t>sztelt Utasaink!</w:t>
      </w:r>
    </w:p>
    <w:p w:rsidR="00C358E5" w:rsidRPr="00620186" w:rsidRDefault="00C358E5" w:rsidP="00C358E5">
      <w:pPr>
        <w:rPr>
          <w:spacing w:val="20"/>
        </w:rPr>
      </w:pPr>
    </w:p>
    <w:p w:rsidR="00C358E5" w:rsidRPr="00620186" w:rsidRDefault="00C358E5" w:rsidP="00C358E5">
      <w:pPr>
        <w:rPr>
          <w:spacing w:val="20"/>
        </w:rPr>
      </w:pPr>
    </w:p>
    <w:p w:rsidR="00E07C0A" w:rsidRDefault="00E07C0A" w:rsidP="00162E7F">
      <w:pPr>
        <w:pStyle w:val="Cmsor1"/>
        <w:jc w:val="center"/>
        <w:rPr>
          <w:color w:val="auto"/>
          <w:spacing w:val="20"/>
        </w:rPr>
      </w:pPr>
    </w:p>
    <w:p w:rsidR="00C358E5" w:rsidRDefault="00C358E5" w:rsidP="00162E7F">
      <w:pPr>
        <w:pStyle w:val="Cmsor1"/>
        <w:jc w:val="center"/>
        <w:rPr>
          <w:color w:val="auto"/>
          <w:spacing w:val="20"/>
        </w:rPr>
      </w:pPr>
      <w:r w:rsidRPr="00620186">
        <w:rPr>
          <w:color w:val="auto"/>
          <w:spacing w:val="20"/>
        </w:rPr>
        <w:t xml:space="preserve">Tájékoztatjuk Önöket, hogy </w:t>
      </w:r>
      <w:r w:rsidR="00E07C0A">
        <w:rPr>
          <w:color w:val="auto"/>
          <w:spacing w:val="20"/>
        </w:rPr>
        <w:t>társaságunk szolgáltatási területén 2019. december 15-től menetrend módosításokat vezet be.</w:t>
      </w:r>
    </w:p>
    <w:p w:rsidR="00E07C0A" w:rsidRDefault="00E07C0A" w:rsidP="00E07C0A">
      <w:pPr>
        <w:pStyle w:val="Cmsor1"/>
        <w:jc w:val="center"/>
        <w:rPr>
          <w:color w:val="auto"/>
          <w:spacing w:val="20"/>
        </w:rPr>
      </w:pPr>
    </w:p>
    <w:p w:rsidR="00E07C0A" w:rsidRDefault="00E07C0A" w:rsidP="00E07C0A">
      <w:pPr>
        <w:pStyle w:val="Cmsor1"/>
        <w:jc w:val="center"/>
        <w:rPr>
          <w:color w:val="auto"/>
          <w:spacing w:val="20"/>
        </w:rPr>
      </w:pPr>
      <w:r w:rsidRPr="00E07C0A">
        <w:rPr>
          <w:color w:val="auto"/>
          <w:spacing w:val="20"/>
        </w:rPr>
        <w:t>A menetrend-módosítások utastájékoztató hirdetménye elérhető az alábbi hivatkozási címen:</w:t>
      </w:r>
    </w:p>
    <w:p w:rsidR="00E07C0A" w:rsidRDefault="00A7191E" w:rsidP="00E07C0A">
      <w:pPr>
        <w:pStyle w:val="Cmsor1"/>
        <w:jc w:val="center"/>
        <w:rPr>
          <w:color w:val="auto"/>
          <w:spacing w:val="20"/>
        </w:rPr>
      </w:pPr>
      <w:hyperlink r:id="rId7" w:history="1">
        <w:r w:rsidR="00014EBA" w:rsidRPr="00043AF8">
          <w:rPr>
            <w:rStyle w:val="Hiperhivatkozs"/>
            <w:spacing w:val="20"/>
          </w:rPr>
          <w:t>https://www.volanbusz.hu/hu/hirek/volaninform/hir/34625</w:t>
        </w:r>
      </w:hyperlink>
    </w:p>
    <w:p w:rsidR="00014EBA" w:rsidRDefault="00014EBA" w:rsidP="00014EBA"/>
    <w:p w:rsidR="00014EBA" w:rsidRDefault="00014EBA" w:rsidP="00014EBA"/>
    <w:p w:rsidR="00014EBA" w:rsidRDefault="00014EBA" w:rsidP="00014EBA"/>
    <w:p w:rsidR="00014EBA" w:rsidRPr="00014EBA" w:rsidRDefault="00014EBA" w:rsidP="00014EBA">
      <w:pPr>
        <w:pStyle w:val="NormlWeb"/>
        <w:rPr>
          <w:rFonts w:asciiTheme="majorHAnsi" w:hAnsiTheme="majorHAnsi" w:cstheme="majorHAnsi"/>
        </w:rPr>
      </w:pPr>
    </w:p>
    <w:p w:rsidR="00014EBA" w:rsidRPr="00014EBA" w:rsidRDefault="00014EBA" w:rsidP="00014EBA"/>
    <w:p w:rsidR="00E07C0A" w:rsidRPr="00E07C0A" w:rsidRDefault="00E07C0A" w:rsidP="00E07C0A"/>
    <w:p w:rsidR="00C358E5" w:rsidRPr="00620186" w:rsidRDefault="00C358E5" w:rsidP="00C358E5">
      <w:pPr>
        <w:rPr>
          <w:spacing w:val="20"/>
        </w:rPr>
      </w:pPr>
    </w:p>
    <w:p w:rsidR="00C358E5" w:rsidRPr="00620186" w:rsidRDefault="00C358E5" w:rsidP="00C358E5">
      <w:pPr>
        <w:rPr>
          <w:spacing w:val="20"/>
        </w:rPr>
      </w:pPr>
    </w:p>
    <w:sectPr w:rsidR="00C358E5" w:rsidRPr="00620186" w:rsidSect="00E07C0A">
      <w:headerReference w:type="default" r:id="rId8"/>
      <w:footerReference w:type="default" r:id="rId9"/>
      <w:pgSz w:w="11906" w:h="16838"/>
      <w:pgMar w:top="25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91E" w:rsidRDefault="00A7191E" w:rsidP="00047F14">
      <w:pPr>
        <w:spacing w:after="0" w:line="240" w:lineRule="auto"/>
      </w:pPr>
      <w:r>
        <w:separator/>
      </w:r>
    </w:p>
  </w:endnote>
  <w:endnote w:type="continuationSeparator" w:id="0">
    <w:p w:rsidR="00A7191E" w:rsidRDefault="00A7191E" w:rsidP="0004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EBA" w:rsidRPr="00014EBA" w:rsidRDefault="00A7191E" w:rsidP="00014EBA">
    <w:pPr>
      <w:rPr>
        <w:rFonts w:asciiTheme="majorHAnsi" w:hAnsiTheme="majorHAnsi" w:cstheme="majorHAnsi"/>
        <w:sz w:val="24"/>
        <w:szCs w:val="24"/>
      </w:rPr>
    </w:pPr>
    <w:hyperlink r:id="rId1" w:history="1">
      <w:r w:rsidR="00014EBA" w:rsidRPr="00014EBA">
        <w:rPr>
          <w:rStyle w:val="Hiperhivatkozs"/>
          <w:rFonts w:asciiTheme="majorHAnsi" w:hAnsiTheme="majorHAnsi" w:cstheme="majorHAnsi"/>
          <w:sz w:val="24"/>
          <w:szCs w:val="24"/>
        </w:rPr>
        <w:t>Volánbusz.hu</w:t>
      </w:r>
    </w:hyperlink>
    <w:r w:rsidR="00014EBA" w:rsidRPr="00014EBA">
      <w:rPr>
        <w:rFonts w:asciiTheme="majorHAnsi" w:hAnsiTheme="majorHAnsi" w:cstheme="majorHAnsi"/>
        <w:sz w:val="24"/>
        <w:szCs w:val="24"/>
      </w:rPr>
      <w:t> / </w:t>
    </w:r>
    <w:hyperlink r:id="rId2" w:history="1">
      <w:r w:rsidR="00014EBA" w:rsidRPr="00014EBA">
        <w:rPr>
          <w:rStyle w:val="Hiperhivatkozs"/>
          <w:rFonts w:asciiTheme="majorHAnsi" w:hAnsiTheme="majorHAnsi" w:cstheme="majorHAnsi"/>
          <w:sz w:val="24"/>
          <w:szCs w:val="24"/>
        </w:rPr>
        <w:t>Kapcsolat</w:t>
      </w:r>
    </w:hyperlink>
    <w:r w:rsidR="00014EBA" w:rsidRPr="00014EBA">
      <w:rPr>
        <w:rFonts w:asciiTheme="majorHAnsi" w:hAnsiTheme="majorHAnsi" w:cstheme="majorHAnsi"/>
        <w:sz w:val="24"/>
        <w:szCs w:val="24"/>
      </w:rPr>
      <w:t> / Ügyfélszolgálat</w:t>
    </w:r>
  </w:p>
  <w:p w:rsidR="00014EBA" w:rsidRPr="00014EBA" w:rsidRDefault="00014EBA" w:rsidP="00014EBA">
    <w:pPr>
      <w:pStyle w:val="NormlWeb"/>
      <w:spacing w:after="0" w:afterAutospacing="0"/>
      <w:rPr>
        <w:rFonts w:asciiTheme="majorHAnsi" w:hAnsiTheme="majorHAnsi" w:cstheme="majorHAnsi"/>
        <w:u w:val="single"/>
      </w:rPr>
    </w:pPr>
    <w:r w:rsidRPr="00014EBA">
      <w:rPr>
        <w:rStyle w:val="Kiemels2"/>
        <w:rFonts w:asciiTheme="majorHAnsi" w:hAnsiTheme="majorHAnsi" w:cstheme="majorHAnsi"/>
        <w:u w:val="single"/>
      </w:rPr>
      <w:t>Menetrendi információk</w:t>
    </w:r>
  </w:p>
  <w:p w:rsidR="00014EBA" w:rsidRDefault="00014EBA" w:rsidP="00014EBA">
    <w:pPr>
      <w:pStyle w:val="llb"/>
    </w:pPr>
    <w:r w:rsidRPr="00014EBA">
      <w:rPr>
        <w:rFonts w:asciiTheme="majorHAnsi" w:hAnsiTheme="majorHAnsi" w:cstheme="majorHAnsi"/>
        <w:sz w:val="24"/>
        <w:szCs w:val="24"/>
      </w:rPr>
      <w:t>Központi telefon-információ (H–P: 8:00–16:00): +36 (1) 382-0888,</w:t>
    </w:r>
    <w:r w:rsidRPr="00014EBA">
      <w:rPr>
        <w:rFonts w:asciiTheme="majorHAnsi" w:hAnsiTheme="majorHAnsi" w:cstheme="majorHAnsi"/>
        <w:sz w:val="24"/>
        <w:szCs w:val="24"/>
      </w:rPr>
      <w:br/>
      <w:t>Utazási Centrum (H–P: 6:00–20:00, Sz–V: 6:00–17:00).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91E" w:rsidRDefault="00A7191E" w:rsidP="00047F14">
      <w:pPr>
        <w:spacing w:after="0" w:line="240" w:lineRule="auto"/>
      </w:pPr>
      <w:r>
        <w:separator/>
      </w:r>
    </w:p>
  </w:footnote>
  <w:footnote w:type="continuationSeparator" w:id="0">
    <w:p w:rsidR="00A7191E" w:rsidRDefault="00A7191E" w:rsidP="0004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1E" w:rsidRDefault="00A7191E" w:rsidP="00E07C0A">
    <w:pPr>
      <w:pStyle w:val="lfej"/>
      <w:jc w:val="center"/>
    </w:pPr>
  </w:p>
  <w:p w:rsidR="00A7191E" w:rsidRDefault="00A7191E" w:rsidP="00E07C0A">
    <w:pPr>
      <w:pStyle w:val="lfej"/>
      <w:jc w:val="center"/>
    </w:pPr>
  </w:p>
  <w:p w:rsidR="00047F14" w:rsidRDefault="00E07C0A" w:rsidP="00E07C0A">
    <w:pPr>
      <w:pStyle w:val="lfej"/>
      <w:jc w:val="center"/>
    </w:pPr>
    <w:r>
      <w:rPr>
        <w:noProof/>
      </w:rPr>
      <w:drawing>
        <wp:inline distT="0" distB="0" distL="0" distR="0">
          <wp:extent cx="2296800" cy="532800"/>
          <wp:effectExtent l="0" t="0" r="8255" b="635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1E"/>
    <w:rsid w:val="00014EBA"/>
    <w:rsid w:val="00047F14"/>
    <w:rsid w:val="000845C6"/>
    <w:rsid w:val="000D6BE4"/>
    <w:rsid w:val="00162E7F"/>
    <w:rsid w:val="00247042"/>
    <w:rsid w:val="002579DF"/>
    <w:rsid w:val="004B00F5"/>
    <w:rsid w:val="004F09C7"/>
    <w:rsid w:val="00533D3E"/>
    <w:rsid w:val="00620186"/>
    <w:rsid w:val="007378E0"/>
    <w:rsid w:val="00755594"/>
    <w:rsid w:val="00757712"/>
    <w:rsid w:val="0087400A"/>
    <w:rsid w:val="0092014D"/>
    <w:rsid w:val="00A7191E"/>
    <w:rsid w:val="00C358E5"/>
    <w:rsid w:val="00D4116F"/>
    <w:rsid w:val="00D44D82"/>
    <w:rsid w:val="00DE4B2F"/>
    <w:rsid w:val="00E07C0A"/>
    <w:rsid w:val="00E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B3938"/>
  <w15:chartTrackingRefBased/>
  <w15:docId w15:val="{A57378B7-40F3-4AC4-9DEB-A64E0B1C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35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qFormat/>
    <w:rsid w:val="00C358E5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358E5"/>
    <w:rPr>
      <w:i/>
      <w:iCs/>
      <w:color w:val="4472C4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00C35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2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2E7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4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7F14"/>
  </w:style>
  <w:style w:type="paragraph" w:styleId="llb">
    <w:name w:val="footer"/>
    <w:basedOn w:val="Norml"/>
    <w:link w:val="llbChar"/>
    <w:uiPriority w:val="99"/>
    <w:unhideWhenUsed/>
    <w:rsid w:val="0004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7F14"/>
  </w:style>
  <w:style w:type="character" w:styleId="Hiperhivatkozs">
    <w:name w:val="Hyperlink"/>
    <w:basedOn w:val="Bekezdsalapbettpusa"/>
    <w:uiPriority w:val="99"/>
    <w:unhideWhenUsed/>
    <w:rsid w:val="00014EB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14EB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14EBA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1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14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lanbusz.hu/hu/hirek/volaninform/hir/346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olanbusz.hu/hu/kapcsolat" TargetMode="External"/><Relationship Id="rId1" Type="http://schemas.openxmlformats.org/officeDocument/2006/relationships/hyperlink" Target="https://www.volanbusz.hu/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onlapra%20felt&#246;ltend&#337;%20dokumentumok\VOL&#193;NBUSZ%20ZRT\LAKOSS&#193;GI%20T&#193;J&#201;KOZTAT&#211;%20MENETREND%20M&#211;DOS&#205;T&#193;SR&#211;L%20-%20VOL&#193;NBUSZ%20ZRT._2019121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F7E5-2C96-4999-B8A7-E7BEF064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LAKOSSÁGI TÁJÉKOZTATÓ MENETREND MÓDOSÍTÁSRÓL - VOLÁNBUSZ ZRT._20191211</Template>
  <TotalTime>1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hari_milan</dc:creator>
  <cp:keywords/>
  <dc:description/>
  <cp:lastModifiedBy>Hári Milán</cp:lastModifiedBy>
  <cp:revision>1</cp:revision>
  <cp:lastPrinted>2019-12-11T07:55:00Z</cp:lastPrinted>
  <dcterms:created xsi:type="dcterms:W3CDTF">2019-12-11T07:56:00Z</dcterms:created>
  <dcterms:modified xsi:type="dcterms:W3CDTF">2019-12-11T07:58:00Z</dcterms:modified>
</cp:coreProperties>
</file>